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304B" w14:textId="7235F433" w:rsidR="00FC2BBD" w:rsidRPr="00F3098C" w:rsidRDefault="00FC2BBD">
      <w:pPr>
        <w:jc w:val="center"/>
        <w:rPr>
          <w:b/>
          <w:bCs/>
        </w:rPr>
      </w:pPr>
      <w:r>
        <w:rPr>
          <w:b/>
          <w:bCs/>
        </w:rPr>
        <w:t xml:space="preserve">DĖL </w:t>
      </w:r>
      <w:r w:rsidR="009F154A">
        <w:rPr>
          <w:b/>
          <w:bCs/>
        </w:rPr>
        <w:t>LIETUVOS RESPUBLIKOS SVEIKATOS APSAUGOS MINISTRO 20</w:t>
      </w:r>
      <w:r w:rsidR="006C69DD">
        <w:rPr>
          <w:b/>
          <w:bCs/>
        </w:rPr>
        <w:t>2</w:t>
      </w:r>
      <w:r w:rsidR="001E7D0F">
        <w:rPr>
          <w:b/>
          <w:bCs/>
        </w:rPr>
        <w:t>4</w:t>
      </w:r>
      <w:r w:rsidR="009F154A">
        <w:rPr>
          <w:b/>
          <w:bCs/>
        </w:rPr>
        <w:t xml:space="preserve"> M. </w:t>
      </w:r>
      <w:r w:rsidR="001E7D0F">
        <w:rPr>
          <w:b/>
          <w:bCs/>
        </w:rPr>
        <w:t>KOVO</w:t>
      </w:r>
      <w:r w:rsidR="0082066A">
        <w:rPr>
          <w:b/>
          <w:bCs/>
        </w:rPr>
        <w:t xml:space="preserve"> </w:t>
      </w:r>
      <w:r w:rsidR="00060C9C">
        <w:rPr>
          <w:b/>
          <w:bCs/>
        </w:rPr>
        <w:t>5</w:t>
      </w:r>
      <w:r w:rsidR="009F154A">
        <w:rPr>
          <w:b/>
          <w:bCs/>
        </w:rPr>
        <w:t xml:space="preserve"> D. ĮSAKYMO NR. V-</w:t>
      </w:r>
      <w:r w:rsidR="001E7D0F">
        <w:rPr>
          <w:b/>
          <w:bCs/>
        </w:rPr>
        <w:t>282</w:t>
      </w:r>
      <w:r w:rsidR="004E1005">
        <w:rPr>
          <w:b/>
          <w:bCs/>
        </w:rPr>
        <w:t xml:space="preserve"> </w:t>
      </w:r>
      <w:r w:rsidR="009F154A">
        <w:rPr>
          <w:b/>
          <w:bCs/>
        </w:rPr>
        <w:t>„</w:t>
      </w:r>
      <w:r w:rsidR="00156E8C">
        <w:rPr>
          <w:b/>
          <w:bCs/>
        </w:rPr>
        <w:t xml:space="preserve">DĖL </w:t>
      </w:r>
      <w:r w:rsidR="00782500">
        <w:rPr>
          <w:b/>
          <w:bCs/>
        </w:rPr>
        <w:t>LIETUVOS MEDICINOS BIBLIOTEKOS</w:t>
      </w:r>
      <w:r w:rsidR="00DC7F11">
        <w:rPr>
          <w:b/>
          <w:bCs/>
        </w:rPr>
        <w:t xml:space="preserve"> 20</w:t>
      </w:r>
      <w:r w:rsidR="006C69DD">
        <w:rPr>
          <w:b/>
          <w:bCs/>
        </w:rPr>
        <w:t>2</w:t>
      </w:r>
      <w:r w:rsidR="001E7D0F">
        <w:rPr>
          <w:b/>
          <w:bCs/>
        </w:rPr>
        <w:t>4</w:t>
      </w:r>
      <w:r w:rsidR="00DC7F11">
        <w:rPr>
          <w:b/>
          <w:bCs/>
        </w:rPr>
        <w:t xml:space="preserve"> </w:t>
      </w:r>
      <w:r w:rsidR="009F154A">
        <w:rPr>
          <w:b/>
          <w:bCs/>
        </w:rPr>
        <w:t>METŲ VEIKLOS PLANO PATVIRTINIMO“ PAKEITIMO</w:t>
      </w:r>
    </w:p>
    <w:p w14:paraId="4F479A1E" w14:textId="77777777" w:rsidR="00FC2BBD" w:rsidRDefault="00FC2BBD">
      <w:pPr>
        <w:jc w:val="center"/>
        <w:rPr>
          <w:sz w:val="12"/>
          <w:szCs w:val="12"/>
        </w:rPr>
      </w:pPr>
    </w:p>
    <w:p w14:paraId="04FFEB61" w14:textId="77777777" w:rsidR="00DC7160" w:rsidRPr="00DC7160" w:rsidRDefault="00DC7160">
      <w:pPr>
        <w:jc w:val="center"/>
        <w:rPr>
          <w:sz w:val="12"/>
          <w:szCs w:val="12"/>
        </w:rPr>
      </w:pPr>
    </w:p>
    <w:p w14:paraId="68F5A288" w14:textId="33828D47" w:rsidR="00FC2BBD" w:rsidRDefault="00FC2BBD">
      <w:pPr>
        <w:jc w:val="center"/>
      </w:pPr>
      <w:r>
        <w:t>20</w:t>
      </w:r>
      <w:r w:rsidR="001E7D0F">
        <w:t>24</w:t>
      </w:r>
      <w:r>
        <w:t xml:space="preserve"> m.</w:t>
      </w:r>
      <w:r>
        <w:tab/>
        <w:t xml:space="preserve">            </w:t>
      </w:r>
      <w:r>
        <w:tab/>
        <w:t xml:space="preserve">  d. Nr.   </w:t>
      </w:r>
    </w:p>
    <w:p w14:paraId="32692163" w14:textId="77777777" w:rsidR="00FC2BBD" w:rsidRDefault="00FC2BBD">
      <w:pPr>
        <w:jc w:val="center"/>
      </w:pPr>
      <w:r>
        <w:t>Vilnius</w:t>
      </w:r>
    </w:p>
    <w:p w14:paraId="5C95C0A0" w14:textId="44420013" w:rsidR="00DC7160" w:rsidRDefault="00DC7160" w:rsidP="00AF5A13"/>
    <w:p w14:paraId="780B9EAD" w14:textId="77777777" w:rsidR="00391355" w:rsidRDefault="00391355" w:rsidP="001B4A8A">
      <w:pPr>
        <w:ind w:firstLine="851"/>
        <w:jc w:val="both"/>
        <w:rPr>
          <w:sz w:val="12"/>
          <w:szCs w:val="12"/>
        </w:rPr>
      </w:pPr>
    </w:p>
    <w:p w14:paraId="70D349E8" w14:textId="05C70CD3" w:rsidR="006402D9" w:rsidRDefault="00FF3D58" w:rsidP="00F063F0">
      <w:pPr>
        <w:ind w:firstLine="709"/>
        <w:jc w:val="both"/>
      </w:pPr>
      <w:r>
        <w:tab/>
        <w:t xml:space="preserve">P a k e i č i u </w:t>
      </w:r>
      <w:r w:rsidR="00782500">
        <w:t>Lietuvos medicinos bibliotekos</w:t>
      </w:r>
      <w:r w:rsidR="001029FB">
        <w:t xml:space="preserve"> </w:t>
      </w:r>
      <w:r>
        <w:t>20</w:t>
      </w:r>
      <w:r w:rsidR="006C69DD">
        <w:t>2</w:t>
      </w:r>
      <w:r w:rsidR="001E7D0F">
        <w:t>4</w:t>
      </w:r>
      <w:r>
        <w:t xml:space="preserve"> metų veiklos planą, patvirtintą Lietuvos Respublikos sveikatos apsaugos ministro </w:t>
      </w:r>
      <w:r w:rsidR="00782500">
        <w:br/>
      </w:r>
      <w:r>
        <w:t>20</w:t>
      </w:r>
      <w:r w:rsidR="006C69DD">
        <w:t>2</w:t>
      </w:r>
      <w:r w:rsidR="001E7D0F">
        <w:t>4</w:t>
      </w:r>
      <w:r>
        <w:t xml:space="preserve"> m.</w:t>
      </w:r>
      <w:r w:rsidR="00C167B0" w:rsidRPr="00C167B0">
        <w:t xml:space="preserve"> </w:t>
      </w:r>
      <w:r w:rsidR="001E7D0F">
        <w:t xml:space="preserve">kovo </w:t>
      </w:r>
      <w:r w:rsidR="00060C9C">
        <w:t>5</w:t>
      </w:r>
      <w:r w:rsidR="00C167B0">
        <w:t xml:space="preserve"> d. įsakymu Nr. V-</w:t>
      </w:r>
      <w:r w:rsidR="00342F4B">
        <w:t xml:space="preserve">282 </w:t>
      </w:r>
      <w:r w:rsidR="00C167B0">
        <w:t xml:space="preserve">„Dėl </w:t>
      </w:r>
      <w:r w:rsidR="00782500">
        <w:t>Lietuvos medicinos bibliotekos</w:t>
      </w:r>
      <w:r w:rsidR="00DC7F11">
        <w:t xml:space="preserve"> </w:t>
      </w:r>
      <w:r w:rsidR="00C167B0">
        <w:t>20</w:t>
      </w:r>
      <w:r w:rsidR="006C69DD">
        <w:t>2</w:t>
      </w:r>
      <w:r w:rsidR="00342F4B">
        <w:t>4</w:t>
      </w:r>
      <w:r w:rsidR="00C167B0">
        <w:t xml:space="preserve"> metų veiklos plano patvirtinimo“</w:t>
      </w:r>
      <w:r w:rsidR="006402D9">
        <w:t>:</w:t>
      </w:r>
    </w:p>
    <w:p w14:paraId="74C73B3F" w14:textId="565EF7F1" w:rsidR="00F063F0" w:rsidRDefault="00F063F0" w:rsidP="00F063F0">
      <w:pPr>
        <w:ind w:firstLine="709"/>
        <w:jc w:val="both"/>
      </w:pPr>
      <w:r>
        <w:t xml:space="preserve">1. Pakeičiu </w:t>
      </w:r>
      <w:r w:rsidR="0006079A">
        <w:t>11-001</w:t>
      </w:r>
      <w:r>
        <w:t xml:space="preserve"> </w:t>
      </w:r>
      <w:r w:rsidR="000C1604">
        <w:t xml:space="preserve">programos </w:t>
      </w:r>
      <w:r>
        <w:t>0</w:t>
      </w:r>
      <w:r w:rsidR="00E7108E">
        <w:t>2</w:t>
      </w:r>
      <w:r>
        <w:t>-</w:t>
      </w:r>
      <w:r w:rsidR="00E7108E">
        <w:t>10-05</w:t>
      </w:r>
      <w:r>
        <w:t xml:space="preserve"> </w:t>
      </w:r>
      <w:r w:rsidR="000C1604">
        <w:t xml:space="preserve">priemonės </w:t>
      </w:r>
      <w:r>
        <w:t>„</w:t>
      </w:r>
      <w:r w:rsidR="00CD6781" w:rsidRPr="00CD6781">
        <w:t>Užtikrinti vartotojų prieigą prie medicinos informacinių išteklių bei stiprinti Lietuvos medicinos bibliotekos informacinę bazę</w:t>
      </w:r>
      <w:r w:rsidR="00CD6781">
        <w:t>“</w:t>
      </w:r>
      <w:r w:rsidRPr="00F063F0">
        <w:t xml:space="preserve"> </w:t>
      </w:r>
      <w:r w:rsidR="000C1604">
        <w:t xml:space="preserve">eilutę </w:t>
      </w:r>
      <w:r>
        <w:t>ir ją išdėstau taip:</w:t>
      </w:r>
    </w:p>
    <w:p w14:paraId="1A38C45E" w14:textId="77777777" w:rsidR="00F063F0" w:rsidRPr="00DC7160" w:rsidRDefault="00F063F0" w:rsidP="00F063F0">
      <w:pPr>
        <w:ind w:firstLine="709"/>
        <w:jc w:val="both"/>
        <w:rPr>
          <w:sz w:val="22"/>
          <w:szCs w:val="22"/>
        </w:rPr>
      </w:pPr>
    </w:p>
    <w:tbl>
      <w:tblPr>
        <w:tblW w:w="15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269"/>
        <w:gridCol w:w="8250"/>
        <w:gridCol w:w="1041"/>
        <w:gridCol w:w="821"/>
        <w:gridCol w:w="821"/>
        <w:gridCol w:w="524"/>
        <w:gridCol w:w="567"/>
        <w:gridCol w:w="478"/>
        <w:gridCol w:w="373"/>
      </w:tblGrid>
      <w:tr w:rsidR="001E7D0F" w:rsidRPr="00CB5C04" w14:paraId="74EDA27C" w14:textId="77777777" w:rsidTr="005E7BAF">
        <w:tc>
          <w:tcPr>
            <w:tcW w:w="1000" w:type="dxa"/>
            <w:shd w:val="clear" w:color="auto" w:fill="auto"/>
          </w:tcPr>
          <w:p w14:paraId="0ED213F5" w14:textId="3C424AE5" w:rsidR="001E7D0F" w:rsidRPr="00CB5C04" w:rsidRDefault="001E7D0F" w:rsidP="00FB0924">
            <w:pPr>
              <w:jc w:val="both"/>
              <w:rPr>
                <w:sz w:val="20"/>
                <w:szCs w:val="20"/>
              </w:rPr>
            </w:pPr>
            <w:r w:rsidRPr="00CB5C04">
              <w:rPr>
                <w:sz w:val="20"/>
                <w:szCs w:val="20"/>
              </w:rPr>
              <w:t>„11-001</w:t>
            </w:r>
          </w:p>
        </w:tc>
        <w:tc>
          <w:tcPr>
            <w:tcW w:w="1269" w:type="dxa"/>
            <w:shd w:val="clear" w:color="auto" w:fill="auto"/>
          </w:tcPr>
          <w:p w14:paraId="2C544E42" w14:textId="46666B0E" w:rsidR="001E7D0F" w:rsidRPr="00CB5C04" w:rsidRDefault="001E7D0F" w:rsidP="00FB0924">
            <w:pPr>
              <w:jc w:val="both"/>
              <w:rPr>
                <w:sz w:val="20"/>
                <w:szCs w:val="20"/>
              </w:rPr>
            </w:pPr>
            <w:r w:rsidRPr="00CB5C04">
              <w:rPr>
                <w:sz w:val="20"/>
                <w:szCs w:val="20"/>
              </w:rPr>
              <w:t>02-10-05</w:t>
            </w:r>
          </w:p>
        </w:tc>
        <w:tc>
          <w:tcPr>
            <w:tcW w:w="8250" w:type="dxa"/>
            <w:shd w:val="clear" w:color="auto" w:fill="auto"/>
          </w:tcPr>
          <w:p w14:paraId="394B12EB" w14:textId="77777777" w:rsidR="001E7D0F" w:rsidRPr="00CB5C04" w:rsidRDefault="001E7D0F" w:rsidP="00F41E00">
            <w:pPr>
              <w:rPr>
                <w:sz w:val="20"/>
                <w:szCs w:val="20"/>
              </w:rPr>
            </w:pPr>
            <w:r w:rsidRPr="00CB5C04">
              <w:rPr>
                <w:sz w:val="20"/>
                <w:szCs w:val="20"/>
              </w:rPr>
              <w:t>Užtikrinti vartotojų prieigą prie medicinos informacinių išteklių bei stiprinti Lietuvos medicinos bibliotekos informacinę bazę</w:t>
            </w:r>
          </w:p>
        </w:tc>
        <w:tc>
          <w:tcPr>
            <w:tcW w:w="1041" w:type="dxa"/>
            <w:shd w:val="clear" w:color="auto" w:fill="auto"/>
          </w:tcPr>
          <w:p w14:paraId="10218C27" w14:textId="2B5FD3E5" w:rsidR="001E7D0F" w:rsidRPr="00CB5C04" w:rsidRDefault="00A425D0" w:rsidP="00DA3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D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076</w:t>
            </w:r>
            <w:r w:rsidR="007453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14:paraId="15CF2440" w14:textId="2B5BE531" w:rsidR="001E7D0F" w:rsidRPr="00CB5C04" w:rsidRDefault="0074533E" w:rsidP="00DA3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  <w:r w:rsidR="001E7D0F">
              <w:rPr>
                <w:sz w:val="20"/>
                <w:szCs w:val="20"/>
              </w:rPr>
              <w:t>,0</w:t>
            </w:r>
          </w:p>
        </w:tc>
        <w:tc>
          <w:tcPr>
            <w:tcW w:w="821" w:type="dxa"/>
            <w:shd w:val="clear" w:color="auto" w:fill="auto"/>
          </w:tcPr>
          <w:p w14:paraId="2EADA69E" w14:textId="1650B8B5" w:rsidR="001E7D0F" w:rsidRPr="00CB5C04" w:rsidRDefault="001E7D0F" w:rsidP="00DA3DAA">
            <w:pPr>
              <w:jc w:val="center"/>
              <w:rPr>
                <w:sz w:val="20"/>
                <w:szCs w:val="20"/>
              </w:rPr>
            </w:pPr>
            <w:r w:rsidRPr="00CB5C04">
              <w:rPr>
                <w:sz w:val="20"/>
                <w:szCs w:val="20"/>
              </w:rPr>
              <w:t>42,0“</w:t>
            </w:r>
          </w:p>
        </w:tc>
        <w:tc>
          <w:tcPr>
            <w:tcW w:w="524" w:type="dxa"/>
            <w:shd w:val="clear" w:color="auto" w:fill="auto"/>
          </w:tcPr>
          <w:p w14:paraId="56DDC5CD" w14:textId="77777777" w:rsidR="001E7D0F" w:rsidRPr="00CB5C04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FA317A" w14:textId="77777777" w:rsidR="001E7D0F" w:rsidRPr="00CB5C04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D48CD4A" w14:textId="77777777" w:rsidR="001E7D0F" w:rsidRPr="00CB5C04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auto"/>
          </w:tcPr>
          <w:p w14:paraId="4CF88405" w14:textId="77777777" w:rsidR="001E7D0F" w:rsidRPr="00CB5C04" w:rsidRDefault="001E7D0F" w:rsidP="00FB0924">
            <w:pPr>
              <w:jc w:val="both"/>
              <w:rPr>
                <w:sz w:val="20"/>
                <w:szCs w:val="20"/>
              </w:rPr>
            </w:pPr>
          </w:p>
        </w:tc>
      </w:tr>
    </w:tbl>
    <w:p w14:paraId="5B7F53C0" w14:textId="77777777" w:rsidR="00F063F0" w:rsidRPr="007412D7" w:rsidRDefault="00F063F0" w:rsidP="003D4C7B">
      <w:pPr>
        <w:ind w:firstLine="709"/>
        <w:jc w:val="both"/>
        <w:rPr>
          <w:sz w:val="16"/>
          <w:szCs w:val="16"/>
        </w:rPr>
      </w:pPr>
    </w:p>
    <w:p w14:paraId="3CE7B45F" w14:textId="6A0BF563" w:rsidR="00B5574D" w:rsidRDefault="00F063F0" w:rsidP="00B5574D">
      <w:pPr>
        <w:ind w:firstLine="709"/>
        <w:jc w:val="both"/>
      </w:pPr>
      <w:r>
        <w:t xml:space="preserve">2. </w:t>
      </w:r>
      <w:r w:rsidR="00B5574D">
        <w:t>Pakeičiu 11-001 programos 02-10-05 priemonės „</w:t>
      </w:r>
      <w:r w:rsidR="00B5574D" w:rsidRPr="00CD6781">
        <w:t>Užtikrinti vartotojų prieigą prie medicinos informacinių išteklių bei stiprinti Lietuvos medicinos bibliotekos informacinę bazę</w:t>
      </w:r>
      <w:r w:rsidR="0074533E">
        <w:t>“ 2</w:t>
      </w:r>
      <w:r w:rsidR="00B5574D">
        <w:t xml:space="preserve"> </w:t>
      </w:r>
      <w:r w:rsidR="007412D7">
        <w:t xml:space="preserve">veiksmą </w:t>
      </w:r>
      <w:r w:rsidR="00B5574D">
        <w:t>ir jį išdėstau taip:</w:t>
      </w:r>
    </w:p>
    <w:p w14:paraId="008612A6" w14:textId="6D8BFD99" w:rsidR="00B5574D" w:rsidRDefault="00B5574D" w:rsidP="00B5574D">
      <w:pPr>
        <w:ind w:firstLine="709"/>
        <w:jc w:val="both"/>
      </w:pPr>
    </w:p>
    <w:tbl>
      <w:tblPr>
        <w:tblW w:w="14977" w:type="dxa"/>
        <w:tblLook w:val="04A0" w:firstRow="1" w:lastRow="0" w:firstColumn="1" w:lastColumn="0" w:noHBand="0" w:noVBand="1"/>
      </w:tblPr>
      <w:tblGrid>
        <w:gridCol w:w="274"/>
        <w:gridCol w:w="281"/>
        <w:gridCol w:w="282"/>
        <w:gridCol w:w="455"/>
        <w:gridCol w:w="2928"/>
        <w:gridCol w:w="516"/>
        <w:gridCol w:w="3858"/>
        <w:gridCol w:w="704"/>
        <w:gridCol w:w="716"/>
        <w:gridCol w:w="666"/>
        <w:gridCol w:w="666"/>
        <w:gridCol w:w="566"/>
        <w:gridCol w:w="945"/>
        <w:gridCol w:w="926"/>
        <w:gridCol w:w="771"/>
        <w:gridCol w:w="423"/>
      </w:tblGrid>
      <w:tr w:rsidR="00842DDE" w:rsidRPr="00842DDE" w14:paraId="3CB22AF3" w14:textId="77777777" w:rsidTr="00B05160">
        <w:trPr>
          <w:trHeight w:val="36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A1E77" w14:textId="2AA718EA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BBA9" w14:textId="123587CA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D59F9" w14:textId="11AF6EAC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0D8" w14:textId="30B1014C" w:rsidR="00842DDE" w:rsidRPr="00842DDE" w:rsidRDefault="00842DDE" w:rsidP="00842DDE">
            <w:pPr>
              <w:jc w:val="center"/>
              <w:rPr>
                <w:sz w:val="20"/>
                <w:szCs w:val="20"/>
                <w:lang w:eastAsia="lt-LT"/>
              </w:rPr>
            </w:pPr>
            <w:r w:rsidRPr="00842DDE">
              <w:rPr>
                <w:sz w:val="20"/>
                <w:szCs w:val="20"/>
              </w:rPr>
              <w:t>„2.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AFE1" w14:textId="46517609" w:rsidR="00842DDE" w:rsidRPr="00842DDE" w:rsidRDefault="00842DDE" w:rsidP="00842DDE">
            <w:pPr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Formuoti bibliotekos dokumentų fondą; įsigyti duomenų bazes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3A87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2.1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4D8B" w14:textId="77777777" w:rsidR="00842DDE" w:rsidRPr="00842DDE" w:rsidRDefault="00842DDE" w:rsidP="00842DDE">
            <w:pPr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Įsigytų dokumentų skaičius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1E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vnt.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3DC5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540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9F53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173,8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686B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135,0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C22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5,0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F72D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2024 m.</w:t>
            </w:r>
            <w:r w:rsidRPr="00842DDE">
              <w:rPr>
                <w:sz w:val="20"/>
                <w:szCs w:val="20"/>
              </w:rPr>
              <w:br/>
              <w:t xml:space="preserve"> I </w:t>
            </w:r>
            <w:proofErr w:type="spellStart"/>
            <w:r w:rsidRPr="00842DDE">
              <w:rPr>
                <w:sz w:val="20"/>
                <w:szCs w:val="20"/>
              </w:rPr>
              <w:t>ketv</w:t>
            </w:r>
            <w:proofErr w:type="spellEnd"/>
            <w:r w:rsidRPr="00842DDE"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58E3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 xml:space="preserve">2024 m. </w:t>
            </w:r>
            <w:r w:rsidRPr="00842DDE">
              <w:rPr>
                <w:sz w:val="20"/>
                <w:szCs w:val="20"/>
              </w:rPr>
              <w:br/>
              <w:t xml:space="preserve">IV </w:t>
            </w:r>
            <w:proofErr w:type="spellStart"/>
            <w:r w:rsidRPr="00842DDE">
              <w:rPr>
                <w:sz w:val="20"/>
                <w:szCs w:val="20"/>
              </w:rPr>
              <w:t>ketv</w:t>
            </w:r>
            <w:proofErr w:type="spellEnd"/>
            <w:r w:rsidRPr="00842DDE"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A048" w14:textId="33605F75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LMB“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BD41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 </w:t>
            </w:r>
          </w:p>
        </w:tc>
      </w:tr>
      <w:tr w:rsidR="00842DDE" w:rsidRPr="00842DDE" w14:paraId="1BDFD09C" w14:textId="77777777" w:rsidTr="001D65F7">
        <w:trPr>
          <w:trHeight w:val="360"/>
        </w:trPr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6C1B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6FA" w14:textId="6F8D6444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578" w14:textId="72479BA4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8EE" w14:textId="61BE8199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555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33AC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2.2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680" w14:textId="77777777" w:rsidR="00842DDE" w:rsidRPr="00842DDE" w:rsidRDefault="00842DDE" w:rsidP="00842DDE">
            <w:pPr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Administruotų duomenų bazių (DB) skaičius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CE40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vnt.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273E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0DF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60F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6F9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1D1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CDB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4A9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ED6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</w:tr>
      <w:tr w:rsidR="00842DDE" w:rsidRPr="00842DDE" w14:paraId="172F709F" w14:textId="77777777" w:rsidTr="001D65F7">
        <w:trPr>
          <w:trHeight w:val="600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0B5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58D9" w14:textId="5D0D612A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C609" w14:textId="09FFDEC1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47B" w14:textId="004B348D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B49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8E0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2.3.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6C8C" w14:textId="77777777" w:rsidR="00842DDE" w:rsidRPr="00842DDE" w:rsidRDefault="00842DDE" w:rsidP="00842DDE">
            <w:pPr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Nurašytų dokumentų, praradusių informacinę vertę, skaičius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022A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vnt.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CDCA" w14:textId="77777777" w:rsidR="00842DDE" w:rsidRPr="00842DDE" w:rsidRDefault="00842DDE" w:rsidP="00842DDE">
            <w:pPr>
              <w:jc w:val="center"/>
              <w:rPr>
                <w:sz w:val="20"/>
                <w:szCs w:val="20"/>
              </w:rPr>
            </w:pPr>
            <w:r w:rsidRPr="00842DDE">
              <w:rPr>
                <w:sz w:val="20"/>
                <w:szCs w:val="20"/>
              </w:rPr>
              <w:t>22000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040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BA3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86D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737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CF9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6D3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999" w14:textId="77777777" w:rsidR="00842DDE" w:rsidRPr="00842DDE" w:rsidRDefault="00842DDE" w:rsidP="00842DDE">
            <w:pPr>
              <w:rPr>
                <w:sz w:val="20"/>
                <w:szCs w:val="20"/>
              </w:rPr>
            </w:pPr>
          </w:p>
        </w:tc>
      </w:tr>
    </w:tbl>
    <w:p w14:paraId="744E6D16" w14:textId="3B27DD81" w:rsidR="0074533E" w:rsidRPr="00AA46B5" w:rsidRDefault="0074533E" w:rsidP="00AD505F">
      <w:pPr>
        <w:rPr>
          <w:sz w:val="16"/>
          <w:szCs w:val="16"/>
        </w:rPr>
      </w:pPr>
      <w:bookmarkStart w:id="0" w:name="_Hlk38464227"/>
    </w:p>
    <w:p w14:paraId="1CCEEC5C" w14:textId="178B607B" w:rsidR="00CC558B" w:rsidRDefault="00AA46B5" w:rsidP="00AA46B5">
      <w:pPr>
        <w:pStyle w:val="Sraopastraipa"/>
        <w:ind w:left="0" w:firstLine="567"/>
      </w:pPr>
      <w:r>
        <w:t xml:space="preserve">3. </w:t>
      </w:r>
      <w:r w:rsidR="00CC558B" w:rsidRPr="003D11FC">
        <w:t>Pakeičiu eilutę „1. Iš viso Lietuvos Respublikos valstybės biudžetas“ ir ją išdėstau taip:</w:t>
      </w:r>
    </w:p>
    <w:p w14:paraId="228D7D5C" w14:textId="77777777" w:rsidR="007F66D7" w:rsidRPr="00ED5957" w:rsidRDefault="007F66D7" w:rsidP="007F66D7">
      <w:pPr>
        <w:ind w:left="1440"/>
        <w:rPr>
          <w:sz w:val="16"/>
          <w:szCs w:val="16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  <w:gridCol w:w="992"/>
        <w:gridCol w:w="873"/>
        <w:gridCol w:w="755"/>
        <w:gridCol w:w="559"/>
        <w:gridCol w:w="428"/>
        <w:gridCol w:w="437"/>
        <w:gridCol w:w="436"/>
      </w:tblGrid>
      <w:tr w:rsidR="001E7D0F" w:rsidRPr="00BD6F03" w14:paraId="63FD0009" w14:textId="77777777" w:rsidTr="00E00DE7">
        <w:tc>
          <w:tcPr>
            <w:tcW w:w="10377" w:type="dxa"/>
            <w:shd w:val="clear" w:color="auto" w:fill="auto"/>
          </w:tcPr>
          <w:p w14:paraId="5AB2ACAA" w14:textId="77777777" w:rsidR="001E7D0F" w:rsidRPr="00BD6F03" w:rsidRDefault="001E7D0F" w:rsidP="00FB0924">
            <w:pPr>
              <w:rPr>
                <w:sz w:val="20"/>
                <w:szCs w:val="20"/>
              </w:rPr>
            </w:pPr>
            <w:r w:rsidRPr="00BD6F03">
              <w:rPr>
                <w:sz w:val="20"/>
                <w:szCs w:val="20"/>
              </w:rPr>
              <w:t>„Iš viso Lietuvos Respublikos valstybės biudžetas</w:t>
            </w:r>
          </w:p>
        </w:tc>
        <w:tc>
          <w:tcPr>
            <w:tcW w:w="992" w:type="dxa"/>
            <w:shd w:val="clear" w:color="auto" w:fill="auto"/>
          </w:tcPr>
          <w:p w14:paraId="1396CC14" w14:textId="4013072B" w:rsidR="001E7D0F" w:rsidRPr="00BD6F03" w:rsidRDefault="0074533E" w:rsidP="00FB0924">
            <w:pPr>
              <w:rPr>
                <w:sz w:val="20"/>
                <w:szCs w:val="20"/>
              </w:rPr>
            </w:pPr>
            <w:r w:rsidRPr="00BD6F03">
              <w:rPr>
                <w:sz w:val="20"/>
                <w:szCs w:val="20"/>
              </w:rPr>
              <w:t>1 076,0</w:t>
            </w:r>
          </w:p>
        </w:tc>
        <w:tc>
          <w:tcPr>
            <w:tcW w:w="873" w:type="dxa"/>
            <w:shd w:val="clear" w:color="auto" w:fill="auto"/>
          </w:tcPr>
          <w:p w14:paraId="1B1FD856" w14:textId="3CFFA589" w:rsidR="001E7D0F" w:rsidRPr="00BD6F03" w:rsidRDefault="0074533E" w:rsidP="00FB0924">
            <w:pPr>
              <w:rPr>
                <w:sz w:val="20"/>
                <w:szCs w:val="20"/>
              </w:rPr>
            </w:pPr>
            <w:r w:rsidRPr="00BD6F03">
              <w:rPr>
                <w:sz w:val="20"/>
                <w:szCs w:val="20"/>
              </w:rPr>
              <w:t>944,0</w:t>
            </w:r>
          </w:p>
        </w:tc>
        <w:tc>
          <w:tcPr>
            <w:tcW w:w="755" w:type="dxa"/>
            <w:shd w:val="clear" w:color="auto" w:fill="auto"/>
          </w:tcPr>
          <w:p w14:paraId="2C12CF44" w14:textId="18469FD0" w:rsidR="001E7D0F" w:rsidRPr="00BD6F03" w:rsidRDefault="001E7D0F" w:rsidP="00FB0924">
            <w:pPr>
              <w:rPr>
                <w:sz w:val="20"/>
                <w:szCs w:val="20"/>
              </w:rPr>
            </w:pPr>
            <w:r w:rsidRPr="00BD6F03">
              <w:rPr>
                <w:sz w:val="20"/>
                <w:szCs w:val="20"/>
              </w:rPr>
              <w:t>42,0“</w:t>
            </w:r>
          </w:p>
        </w:tc>
        <w:tc>
          <w:tcPr>
            <w:tcW w:w="559" w:type="dxa"/>
            <w:shd w:val="clear" w:color="auto" w:fill="auto"/>
          </w:tcPr>
          <w:p w14:paraId="68A6390B" w14:textId="290DD3AE" w:rsidR="001E7D0F" w:rsidRPr="00BD6F03" w:rsidRDefault="001E7D0F" w:rsidP="00FB0924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4BE756ED" w14:textId="77777777" w:rsidR="001E7D0F" w:rsidRPr="00BD6F03" w:rsidRDefault="001E7D0F" w:rsidP="00FB092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4FEAC93" w14:textId="77777777" w:rsidR="001E7D0F" w:rsidRPr="00BD6F03" w:rsidRDefault="001E7D0F" w:rsidP="00FB0924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392F3B26" w14:textId="77777777" w:rsidR="001E7D0F" w:rsidRPr="00BD6F03" w:rsidRDefault="001E7D0F" w:rsidP="00FB0924">
            <w:pPr>
              <w:rPr>
                <w:sz w:val="20"/>
                <w:szCs w:val="20"/>
              </w:rPr>
            </w:pPr>
          </w:p>
        </w:tc>
      </w:tr>
    </w:tbl>
    <w:p w14:paraId="4FD848A9" w14:textId="614E2461" w:rsidR="00527DC8" w:rsidRDefault="00527DC8" w:rsidP="00CC558B">
      <w:pPr>
        <w:ind w:left="1069"/>
        <w:rPr>
          <w:sz w:val="12"/>
          <w:szCs w:val="12"/>
        </w:rPr>
      </w:pPr>
    </w:p>
    <w:p w14:paraId="0DD6980D" w14:textId="4E930077" w:rsidR="00527DC8" w:rsidRDefault="00527DC8" w:rsidP="00527DC8">
      <w:pPr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14:paraId="5991EE4D" w14:textId="77777777" w:rsidR="001E7D0F" w:rsidRDefault="001E7D0F" w:rsidP="001E7D0F">
      <w:pPr>
        <w:pStyle w:val="Sraopastraipa"/>
      </w:pPr>
    </w:p>
    <w:p w14:paraId="65D652A2" w14:textId="77777777" w:rsidR="001E7D0F" w:rsidRDefault="001E7D0F" w:rsidP="001E7D0F">
      <w:pPr>
        <w:pStyle w:val="Sraopastraipa"/>
      </w:pPr>
    </w:p>
    <w:p w14:paraId="7D0D6457" w14:textId="78ED5EF6" w:rsidR="00103C41" w:rsidRDefault="00ED5957" w:rsidP="00ED5957">
      <w:pPr>
        <w:ind w:firstLine="567"/>
      </w:pPr>
      <w:r>
        <w:t xml:space="preserve">4. </w:t>
      </w:r>
      <w:r w:rsidR="00103C41" w:rsidRPr="003D11FC">
        <w:t>Pakeičiu eilutę „</w:t>
      </w:r>
      <w:r w:rsidR="001E7D0F">
        <w:t xml:space="preserve">iš jo: </w:t>
      </w:r>
      <w:r w:rsidR="0074533E" w:rsidRPr="0074533E">
        <w:t>1.1. valstybės biudžeto lėšos</w:t>
      </w:r>
      <w:r w:rsidR="00103C41" w:rsidRPr="003D11FC">
        <w:t>“ ir ją išdėstau taip:</w:t>
      </w:r>
    </w:p>
    <w:p w14:paraId="66F23D57" w14:textId="77777777" w:rsidR="00F37960" w:rsidRPr="00ED5957" w:rsidRDefault="00F37960" w:rsidP="00F37960">
      <w:pPr>
        <w:pStyle w:val="Sraopastraipa"/>
        <w:ind w:left="1080"/>
        <w:rPr>
          <w:sz w:val="16"/>
          <w:szCs w:val="16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  <w:gridCol w:w="992"/>
        <w:gridCol w:w="873"/>
        <w:gridCol w:w="755"/>
        <w:gridCol w:w="559"/>
        <w:gridCol w:w="428"/>
        <w:gridCol w:w="437"/>
        <w:gridCol w:w="436"/>
      </w:tblGrid>
      <w:tr w:rsidR="00ED5957" w:rsidRPr="00ED5957" w14:paraId="78C6C078" w14:textId="77777777" w:rsidTr="00343176">
        <w:tc>
          <w:tcPr>
            <w:tcW w:w="10377" w:type="dxa"/>
            <w:shd w:val="clear" w:color="auto" w:fill="auto"/>
          </w:tcPr>
          <w:p w14:paraId="6D22AE4C" w14:textId="77777777" w:rsidR="00ED5957" w:rsidRPr="00ED5957" w:rsidRDefault="00ED5957" w:rsidP="00ED5957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„iš jo:</w:t>
            </w:r>
          </w:p>
          <w:p w14:paraId="73B5277F" w14:textId="66858847" w:rsidR="00ED5957" w:rsidRPr="00ED5957" w:rsidRDefault="00ED5957" w:rsidP="00ED5957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1.1. valstybės biudžeto lėšos</w:t>
            </w:r>
          </w:p>
        </w:tc>
        <w:tc>
          <w:tcPr>
            <w:tcW w:w="992" w:type="dxa"/>
            <w:shd w:val="clear" w:color="auto" w:fill="auto"/>
          </w:tcPr>
          <w:p w14:paraId="07B921CF" w14:textId="47193129" w:rsidR="00ED5957" w:rsidRPr="00ED5957" w:rsidRDefault="00ED5957" w:rsidP="00343176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1 0</w:t>
            </w:r>
            <w:r w:rsidR="00D6286A">
              <w:rPr>
                <w:sz w:val="20"/>
                <w:szCs w:val="20"/>
              </w:rPr>
              <w:t>67</w:t>
            </w:r>
            <w:r w:rsidRPr="00ED5957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shd w:val="clear" w:color="auto" w:fill="auto"/>
          </w:tcPr>
          <w:p w14:paraId="6452C09D" w14:textId="77777777" w:rsidR="00ED5957" w:rsidRPr="00ED5957" w:rsidRDefault="00ED5957" w:rsidP="00343176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944,0</w:t>
            </w:r>
          </w:p>
        </w:tc>
        <w:tc>
          <w:tcPr>
            <w:tcW w:w="755" w:type="dxa"/>
            <w:shd w:val="clear" w:color="auto" w:fill="auto"/>
          </w:tcPr>
          <w:p w14:paraId="55B42CA3" w14:textId="686DA316" w:rsidR="00ED5957" w:rsidRPr="00ED5957" w:rsidRDefault="00ED5957" w:rsidP="00343176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42,0“</w:t>
            </w:r>
          </w:p>
        </w:tc>
        <w:tc>
          <w:tcPr>
            <w:tcW w:w="559" w:type="dxa"/>
            <w:shd w:val="clear" w:color="auto" w:fill="auto"/>
          </w:tcPr>
          <w:p w14:paraId="7C214EBD" w14:textId="77777777" w:rsidR="00ED5957" w:rsidRPr="00ED5957" w:rsidRDefault="00ED5957" w:rsidP="00343176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24D6AD96" w14:textId="77777777" w:rsidR="00ED5957" w:rsidRPr="00ED5957" w:rsidRDefault="00ED5957" w:rsidP="00343176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ACE0FF5" w14:textId="77777777" w:rsidR="00ED5957" w:rsidRPr="00ED5957" w:rsidRDefault="00ED5957" w:rsidP="0034317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2E471A3F" w14:textId="77777777" w:rsidR="00ED5957" w:rsidRPr="00ED5957" w:rsidRDefault="00ED5957" w:rsidP="00343176">
            <w:pPr>
              <w:rPr>
                <w:sz w:val="20"/>
                <w:szCs w:val="20"/>
              </w:rPr>
            </w:pPr>
          </w:p>
        </w:tc>
      </w:tr>
    </w:tbl>
    <w:p w14:paraId="7716A8F4" w14:textId="6F27E360" w:rsidR="00D63DF9" w:rsidRPr="00ED5957" w:rsidRDefault="00D63DF9" w:rsidP="00D63DF9">
      <w:pPr>
        <w:rPr>
          <w:sz w:val="16"/>
          <w:szCs w:val="16"/>
        </w:rPr>
      </w:pPr>
    </w:p>
    <w:p w14:paraId="2D649780" w14:textId="5DBA1596" w:rsidR="00CC558B" w:rsidRPr="003D11FC" w:rsidRDefault="00ED5957" w:rsidP="00ED5957">
      <w:pPr>
        <w:ind w:firstLine="567"/>
      </w:pPr>
      <w:r>
        <w:t xml:space="preserve">5. </w:t>
      </w:r>
      <w:r w:rsidR="00CC558B" w:rsidRPr="003D11FC">
        <w:t>Pakeičiu eilutę „Iš viso programai finansuoti (1+2)“ ir ją išdėstau taip:</w:t>
      </w:r>
    </w:p>
    <w:p w14:paraId="0714C4D9" w14:textId="77777777" w:rsidR="00CC558B" w:rsidRDefault="00CC558B" w:rsidP="00CC558B">
      <w:pPr>
        <w:rPr>
          <w:sz w:val="16"/>
          <w:szCs w:val="16"/>
          <w:lang w:val="en-US"/>
        </w:rPr>
      </w:pPr>
    </w:p>
    <w:tbl>
      <w:tblPr>
        <w:tblW w:w="14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  <w:gridCol w:w="992"/>
        <w:gridCol w:w="873"/>
        <w:gridCol w:w="755"/>
        <w:gridCol w:w="559"/>
        <w:gridCol w:w="428"/>
        <w:gridCol w:w="437"/>
        <w:gridCol w:w="436"/>
      </w:tblGrid>
      <w:tr w:rsidR="00D6286A" w:rsidRPr="00ED5957" w14:paraId="37136970" w14:textId="77777777" w:rsidTr="00343176">
        <w:tc>
          <w:tcPr>
            <w:tcW w:w="10377" w:type="dxa"/>
            <w:shd w:val="clear" w:color="auto" w:fill="auto"/>
          </w:tcPr>
          <w:p w14:paraId="0FDF6E40" w14:textId="003CE442" w:rsidR="00D6286A" w:rsidRPr="00ED5957" w:rsidRDefault="00D6286A" w:rsidP="00343176">
            <w:pPr>
              <w:rPr>
                <w:sz w:val="20"/>
                <w:szCs w:val="20"/>
              </w:rPr>
            </w:pPr>
            <w:r w:rsidRPr="003D11FC">
              <w:rPr>
                <w:sz w:val="22"/>
                <w:szCs w:val="22"/>
              </w:rPr>
              <w:t>„Iš viso programai finansuoti (1+2)</w:t>
            </w:r>
          </w:p>
        </w:tc>
        <w:tc>
          <w:tcPr>
            <w:tcW w:w="992" w:type="dxa"/>
            <w:shd w:val="clear" w:color="auto" w:fill="auto"/>
          </w:tcPr>
          <w:p w14:paraId="0995508A" w14:textId="5F993E71" w:rsidR="00D6286A" w:rsidRPr="00ED5957" w:rsidRDefault="00D6286A" w:rsidP="00343176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1 0</w:t>
            </w:r>
            <w:r>
              <w:rPr>
                <w:sz w:val="20"/>
                <w:szCs w:val="20"/>
              </w:rPr>
              <w:t>76</w:t>
            </w:r>
            <w:r w:rsidRPr="00ED5957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shd w:val="clear" w:color="auto" w:fill="auto"/>
          </w:tcPr>
          <w:p w14:paraId="403F75F4" w14:textId="77777777" w:rsidR="00D6286A" w:rsidRPr="00ED5957" w:rsidRDefault="00D6286A" w:rsidP="00343176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944,0</w:t>
            </w:r>
          </w:p>
        </w:tc>
        <w:tc>
          <w:tcPr>
            <w:tcW w:w="755" w:type="dxa"/>
            <w:shd w:val="clear" w:color="auto" w:fill="auto"/>
          </w:tcPr>
          <w:p w14:paraId="5D9CF7D7" w14:textId="5116697E" w:rsidR="00D6286A" w:rsidRPr="00ED5957" w:rsidRDefault="00D6286A" w:rsidP="00343176">
            <w:pPr>
              <w:rPr>
                <w:sz w:val="20"/>
                <w:szCs w:val="20"/>
              </w:rPr>
            </w:pPr>
            <w:r w:rsidRPr="00ED5957">
              <w:rPr>
                <w:sz w:val="20"/>
                <w:szCs w:val="20"/>
              </w:rPr>
              <w:t>42,0“</w:t>
            </w:r>
          </w:p>
        </w:tc>
        <w:tc>
          <w:tcPr>
            <w:tcW w:w="559" w:type="dxa"/>
            <w:shd w:val="clear" w:color="auto" w:fill="auto"/>
          </w:tcPr>
          <w:p w14:paraId="69DCEA04" w14:textId="77777777" w:rsidR="00D6286A" w:rsidRPr="00ED5957" w:rsidRDefault="00D6286A" w:rsidP="00343176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14:paraId="5B0A7F68" w14:textId="77777777" w:rsidR="00D6286A" w:rsidRPr="00ED5957" w:rsidRDefault="00D6286A" w:rsidP="00343176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CC69E76" w14:textId="77777777" w:rsidR="00D6286A" w:rsidRPr="00ED5957" w:rsidRDefault="00D6286A" w:rsidP="00343176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14:paraId="2AB9DB00" w14:textId="77777777" w:rsidR="00D6286A" w:rsidRPr="00ED5957" w:rsidRDefault="00D6286A" w:rsidP="00343176">
            <w:pPr>
              <w:rPr>
                <w:sz w:val="20"/>
                <w:szCs w:val="20"/>
              </w:rPr>
            </w:pPr>
          </w:p>
        </w:tc>
      </w:tr>
    </w:tbl>
    <w:p w14:paraId="1AEE7D97" w14:textId="77777777" w:rsidR="00D6286A" w:rsidRDefault="00D6286A" w:rsidP="00CC558B">
      <w:pPr>
        <w:rPr>
          <w:sz w:val="16"/>
          <w:szCs w:val="16"/>
          <w:lang w:val="en-US"/>
        </w:rPr>
      </w:pPr>
    </w:p>
    <w:p w14:paraId="33B04C5B" w14:textId="77777777" w:rsidR="00D6286A" w:rsidRPr="00ED5957" w:rsidRDefault="00D6286A" w:rsidP="00CC558B">
      <w:pPr>
        <w:rPr>
          <w:sz w:val="16"/>
          <w:szCs w:val="16"/>
          <w:lang w:val="en-US"/>
        </w:rPr>
      </w:pPr>
    </w:p>
    <w:bookmarkEnd w:id="0"/>
    <w:p w14:paraId="7C6B026F" w14:textId="77777777" w:rsidR="009241AF" w:rsidRDefault="009241AF" w:rsidP="009241AF">
      <w:pPr>
        <w:jc w:val="both"/>
      </w:pPr>
    </w:p>
    <w:p w14:paraId="4700C34A" w14:textId="0350CACC" w:rsidR="009241AF" w:rsidRDefault="009241AF" w:rsidP="009241AF">
      <w:pPr>
        <w:jc w:val="both"/>
      </w:pPr>
    </w:p>
    <w:p w14:paraId="4D80B093" w14:textId="44192897" w:rsidR="009241AF" w:rsidRDefault="00342F4B" w:rsidP="009241AF">
      <w:pPr>
        <w:jc w:val="both"/>
      </w:pPr>
      <w:r>
        <w:t>Sveikatos apsaugos ministrė</w:t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9241AF">
        <w:tab/>
      </w:r>
      <w:r w:rsidR="00AF3351">
        <w:t xml:space="preserve">                      </w:t>
      </w:r>
      <w:r>
        <w:t>Marija Jakubauskienė</w:t>
      </w:r>
    </w:p>
    <w:p w14:paraId="6B7FB9D5" w14:textId="77777777" w:rsidR="00790858" w:rsidRDefault="00790858" w:rsidP="00EE40EB">
      <w:pPr>
        <w:ind w:left="1069"/>
        <w:jc w:val="both"/>
      </w:pPr>
    </w:p>
    <w:p w14:paraId="4056D448" w14:textId="77777777" w:rsidR="002877A6" w:rsidRDefault="002877A6" w:rsidP="00F3098C">
      <w:pPr>
        <w:rPr>
          <w:sz w:val="33"/>
          <w:szCs w:val="33"/>
        </w:rPr>
      </w:pPr>
    </w:p>
    <w:p w14:paraId="5E1A9A48" w14:textId="77777777" w:rsidR="002877A6" w:rsidRDefault="002877A6" w:rsidP="00F3098C">
      <w:pPr>
        <w:rPr>
          <w:sz w:val="33"/>
          <w:szCs w:val="33"/>
        </w:rPr>
      </w:pPr>
    </w:p>
    <w:p w14:paraId="3D9DAAFA" w14:textId="77777777" w:rsidR="002877A6" w:rsidRDefault="002877A6" w:rsidP="00F3098C">
      <w:pPr>
        <w:rPr>
          <w:sz w:val="33"/>
          <w:szCs w:val="33"/>
        </w:rPr>
      </w:pPr>
    </w:p>
    <w:p w14:paraId="64B50518" w14:textId="77777777" w:rsidR="002877A6" w:rsidRDefault="002877A6" w:rsidP="00F3098C">
      <w:pPr>
        <w:rPr>
          <w:sz w:val="33"/>
          <w:szCs w:val="33"/>
        </w:rPr>
      </w:pPr>
    </w:p>
    <w:p w14:paraId="134DA88A" w14:textId="77777777" w:rsidR="00164AD8" w:rsidRDefault="00164AD8" w:rsidP="00F3719E"/>
    <w:p w14:paraId="3FCDD5CB" w14:textId="77777777" w:rsidR="00164AD8" w:rsidRDefault="00164AD8" w:rsidP="00F3719E"/>
    <w:p w14:paraId="5E3BEE14" w14:textId="77777777" w:rsidR="00164AD8" w:rsidRDefault="00164AD8" w:rsidP="00F3719E"/>
    <w:p w14:paraId="1ADA6D4E" w14:textId="77777777" w:rsidR="00164AD8" w:rsidRDefault="00164AD8" w:rsidP="00F3719E"/>
    <w:p w14:paraId="411F1648" w14:textId="77777777" w:rsidR="00164AD8" w:rsidRDefault="00164AD8" w:rsidP="00F3719E"/>
    <w:p w14:paraId="71B31B8D" w14:textId="77777777" w:rsidR="00164AD8" w:rsidRDefault="00164AD8" w:rsidP="00F3719E"/>
    <w:p w14:paraId="29E4BAC8" w14:textId="77777777" w:rsidR="00164AD8" w:rsidRDefault="00164AD8" w:rsidP="00F3719E"/>
    <w:p w14:paraId="5A7D87EE" w14:textId="77777777" w:rsidR="00164AD8" w:rsidRDefault="00164AD8" w:rsidP="00F3719E"/>
    <w:p w14:paraId="257E2120" w14:textId="77777777" w:rsidR="00164AD8" w:rsidRDefault="00164AD8" w:rsidP="00F3719E"/>
    <w:p w14:paraId="37AD777B" w14:textId="77777777" w:rsidR="00164AD8" w:rsidRDefault="00164AD8" w:rsidP="00F3719E"/>
    <w:p w14:paraId="27532A5C" w14:textId="77777777" w:rsidR="00164AD8" w:rsidRDefault="00164AD8" w:rsidP="00F3719E"/>
    <w:p w14:paraId="2151AB19" w14:textId="14CD6973" w:rsidR="00F3719E" w:rsidRPr="00F3098C" w:rsidRDefault="00F3719E" w:rsidP="00F3719E">
      <w:r>
        <w:t xml:space="preserve">R. Banuškevičienė, tel. (8 5) 260 4712, el. p. </w:t>
      </w:r>
      <w:proofErr w:type="spellStart"/>
      <w:r>
        <w:t>rita.banuskeviciene</w:t>
      </w:r>
      <w:proofErr w:type="spellEnd"/>
      <w:r>
        <w:rPr>
          <w:lang w:val="en-US"/>
        </w:rPr>
        <w:t>@sam.lt</w:t>
      </w:r>
    </w:p>
    <w:p w14:paraId="1BC87BE3" w14:textId="1B8237DF" w:rsidR="00140799" w:rsidRPr="00035164" w:rsidRDefault="00140799" w:rsidP="00F3098C">
      <w:pPr>
        <w:rPr>
          <w:sz w:val="33"/>
          <w:szCs w:val="33"/>
          <w:lang w:val="en-US"/>
        </w:rPr>
      </w:pPr>
    </w:p>
    <w:sectPr w:rsidR="00140799" w:rsidRPr="00035164" w:rsidSect="008B6EED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1134" w:header="1134" w:footer="902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4626" w14:textId="77777777" w:rsidR="00242994" w:rsidRDefault="00242994">
      <w:r>
        <w:separator/>
      </w:r>
    </w:p>
  </w:endnote>
  <w:endnote w:type="continuationSeparator" w:id="0">
    <w:p w14:paraId="3010DB50" w14:textId="77777777" w:rsidR="00242994" w:rsidRDefault="0024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994F" w14:textId="77777777" w:rsidR="00416E6A" w:rsidRPr="001B4A8A" w:rsidRDefault="00416E6A" w:rsidP="00416E6A">
    <w:pPr>
      <w:pStyle w:val="Porat"/>
      <w:rPr>
        <w:sz w:val="22"/>
        <w:szCs w:val="22"/>
      </w:rPr>
    </w:pPr>
  </w:p>
  <w:p w14:paraId="3DCC3A60" w14:textId="77777777" w:rsidR="00FC2BBD" w:rsidRPr="001B4A8A" w:rsidRDefault="00FC2BBD">
    <w:pPr>
      <w:pStyle w:val="Por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36D9" w14:textId="77777777" w:rsidR="00242994" w:rsidRDefault="00242994">
      <w:r>
        <w:separator/>
      </w:r>
    </w:p>
  </w:footnote>
  <w:footnote w:type="continuationSeparator" w:id="0">
    <w:p w14:paraId="105D689D" w14:textId="77777777" w:rsidR="00242994" w:rsidRDefault="0024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A3E3" w14:textId="77777777" w:rsidR="00FC2BBD" w:rsidRDefault="003B4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C2BB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E11560" w14:textId="77777777" w:rsidR="00FC2BBD" w:rsidRDefault="00FC2B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4715" w14:textId="4D8EDE63" w:rsidR="00FC2BBD" w:rsidRDefault="003B4A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C2BB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42F4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D0C633" w14:textId="77777777" w:rsidR="00FC2BBD" w:rsidRDefault="00FC2BB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8954" w14:textId="77777777" w:rsidR="00FC2BBD" w:rsidRDefault="00FC2BBD">
    <w:pPr>
      <w:pStyle w:val="Antrats"/>
      <w:jc w:val="center"/>
    </w:pPr>
    <w:r>
      <w:rPr>
        <w:noProof/>
      </w:rPr>
      <w:object w:dxaOrig="811" w:dyaOrig="961" w14:anchorId="7ED1B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2.55pt" fillcolor="window">
          <v:imagedata r:id="rId1" o:title=""/>
        </v:shape>
        <o:OLEObject Type="Embed" ProgID="Word.Picture.8" ShapeID="_x0000_i1025" DrawAspect="Content" ObjectID="_1796212262" r:id="rId2"/>
      </w:object>
    </w:r>
  </w:p>
  <w:p w14:paraId="6A591462" w14:textId="77777777" w:rsidR="00FC2BBD" w:rsidRDefault="00FC2BBD">
    <w:pPr>
      <w:pStyle w:val="Antrats"/>
      <w:jc w:val="center"/>
      <w:rPr>
        <w:b/>
        <w:bCs/>
      </w:rPr>
    </w:pPr>
  </w:p>
  <w:p w14:paraId="766FEEA1" w14:textId="77777777" w:rsidR="00FC2BBD" w:rsidRDefault="00FC2BBD">
    <w:pPr>
      <w:pStyle w:val="Antrats"/>
      <w:jc w:val="center"/>
      <w:rPr>
        <w:b/>
        <w:bCs/>
      </w:rPr>
    </w:pPr>
    <w:r>
      <w:rPr>
        <w:b/>
        <w:bCs/>
      </w:rPr>
      <w:t>LIETUVOS RESPUBLIKOS SVEIKATOS APSAUGOS MINISTRAS</w:t>
    </w:r>
  </w:p>
  <w:p w14:paraId="3F22A06F" w14:textId="77777777" w:rsidR="00FC2BBD" w:rsidRDefault="00FC2BBD">
    <w:pPr>
      <w:pStyle w:val="Antrats"/>
      <w:jc w:val="center"/>
      <w:rPr>
        <w:b/>
        <w:bCs/>
      </w:rPr>
    </w:pPr>
  </w:p>
  <w:p w14:paraId="2E71853D" w14:textId="77777777" w:rsidR="00FC2BBD" w:rsidRDefault="00FC2BBD">
    <w:pPr>
      <w:pStyle w:val="Antrats"/>
      <w:jc w:val="center"/>
      <w:rPr>
        <w:b/>
        <w:bCs/>
      </w:rPr>
    </w:pPr>
    <w:r>
      <w:rPr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08F"/>
    <w:multiLevelType w:val="multilevel"/>
    <w:tmpl w:val="76D8A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99772D"/>
    <w:multiLevelType w:val="hybridMultilevel"/>
    <w:tmpl w:val="231095AA"/>
    <w:lvl w:ilvl="0" w:tplc="CA92D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720C2"/>
    <w:multiLevelType w:val="hybridMultilevel"/>
    <w:tmpl w:val="3D10F13C"/>
    <w:lvl w:ilvl="0" w:tplc="1FA8C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9F30D6"/>
    <w:multiLevelType w:val="hybridMultilevel"/>
    <w:tmpl w:val="40847C04"/>
    <w:lvl w:ilvl="0" w:tplc="03EA8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B35E93"/>
    <w:multiLevelType w:val="hybridMultilevel"/>
    <w:tmpl w:val="4580C200"/>
    <w:lvl w:ilvl="0" w:tplc="E6B69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550DF"/>
    <w:multiLevelType w:val="hybridMultilevel"/>
    <w:tmpl w:val="700842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A7475"/>
    <w:multiLevelType w:val="multilevel"/>
    <w:tmpl w:val="DE10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484F63"/>
    <w:multiLevelType w:val="hybridMultilevel"/>
    <w:tmpl w:val="23EA0A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A7C"/>
    <w:multiLevelType w:val="hybridMultilevel"/>
    <w:tmpl w:val="CDA25B7A"/>
    <w:lvl w:ilvl="0" w:tplc="3AD8E2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839C1"/>
    <w:multiLevelType w:val="hybridMultilevel"/>
    <w:tmpl w:val="8B34D258"/>
    <w:lvl w:ilvl="0" w:tplc="0B26F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243DAF"/>
    <w:multiLevelType w:val="hybridMultilevel"/>
    <w:tmpl w:val="131EA51C"/>
    <w:lvl w:ilvl="0" w:tplc="9058E5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95A45"/>
    <w:multiLevelType w:val="hybridMultilevel"/>
    <w:tmpl w:val="231095AA"/>
    <w:lvl w:ilvl="0" w:tplc="CA92D6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AD17FE"/>
    <w:multiLevelType w:val="hybridMultilevel"/>
    <w:tmpl w:val="A51CD222"/>
    <w:lvl w:ilvl="0" w:tplc="8F8E9E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F7005"/>
    <w:multiLevelType w:val="hybridMultilevel"/>
    <w:tmpl w:val="B0AEB822"/>
    <w:lvl w:ilvl="0" w:tplc="A118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74445D"/>
    <w:multiLevelType w:val="hybridMultilevel"/>
    <w:tmpl w:val="6BE6BA84"/>
    <w:lvl w:ilvl="0" w:tplc="D9EE20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86FD9"/>
    <w:multiLevelType w:val="multilevel"/>
    <w:tmpl w:val="2C90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104E45"/>
    <w:multiLevelType w:val="hybridMultilevel"/>
    <w:tmpl w:val="F552D388"/>
    <w:lvl w:ilvl="0" w:tplc="AB86B5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E54BF3"/>
    <w:multiLevelType w:val="hybridMultilevel"/>
    <w:tmpl w:val="E17E1F76"/>
    <w:lvl w:ilvl="0" w:tplc="1CC2B9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7083938">
    <w:abstractNumId w:val="2"/>
  </w:num>
  <w:num w:numId="2" w16cid:durableId="1599287502">
    <w:abstractNumId w:val="4"/>
  </w:num>
  <w:num w:numId="3" w16cid:durableId="1480146356">
    <w:abstractNumId w:val="7"/>
  </w:num>
  <w:num w:numId="4" w16cid:durableId="870580740">
    <w:abstractNumId w:val="6"/>
  </w:num>
  <w:num w:numId="5" w16cid:durableId="1270892592">
    <w:abstractNumId w:val="15"/>
  </w:num>
  <w:num w:numId="6" w16cid:durableId="1951280151">
    <w:abstractNumId w:val="17"/>
  </w:num>
  <w:num w:numId="7" w16cid:durableId="396781544">
    <w:abstractNumId w:val="10"/>
  </w:num>
  <w:num w:numId="8" w16cid:durableId="2141871741">
    <w:abstractNumId w:val="12"/>
  </w:num>
  <w:num w:numId="9" w16cid:durableId="2022272471">
    <w:abstractNumId w:val="14"/>
  </w:num>
  <w:num w:numId="10" w16cid:durableId="1155798212">
    <w:abstractNumId w:val="9"/>
  </w:num>
  <w:num w:numId="11" w16cid:durableId="560478278">
    <w:abstractNumId w:val="3"/>
  </w:num>
  <w:num w:numId="12" w16cid:durableId="2034918242">
    <w:abstractNumId w:val="13"/>
  </w:num>
  <w:num w:numId="13" w16cid:durableId="287978209">
    <w:abstractNumId w:val="8"/>
  </w:num>
  <w:num w:numId="14" w16cid:durableId="1941990967">
    <w:abstractNumId w:val="16"/>
  </w:num>
  <w:num w:numId="15" w16cid:durableId="799495003">
    <w:abstractNumId w:val="1"/>
  </w:num>
  <w:num w:numId="16" w16cid:durableId="1501700791">
    <w:abstractNumId w:val="11"/>
  </w:num>
  <w:num w:numId="17" w16cid:durableId="564797499">
    <w:abstractNumId w:val="0"/>
  </w:num>
  <w:num w:numId="18" w16cid:durableId="154875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020BC"/>
    <w:rsid w:val="0000362A"/>
    <w:rsid w:val="00027E67"/>
    <w:rsid w:val="00031027"/>
    <w:rsid w:val="00035164"/>
    <w:rsid w:val="00037D7C"/>
    <w:rsid w:val="00043481"/>
    <w:rsid w:val="00045E34"/>
    <w:rsid w:val="00057492"/>
    <w:rsid w:val="00057CA7"/>
    <w:rsid w:val="0006079A"/>
    <w:rsid w:val="00060C9C"/>
    <w:rsid w:val="00066495"/>
    <w:rsid w:val="00072E08"/>
    <w:rsid w:val="00096B6D"/>
    <w:rsid w:val="00097440"/>
    <w:rsid w:val="000A0145"/>
    <w:rsid w:val="000C1604"/>
    <w:rsid w:val="000C3C36"/>
    <w:rsid w:val="000C60B0"/>
    <w:rsid w:val="000D0774"/>
    <w:rsid w:val="000E642C"/>
    <w:rsid w:val="000F0D7A"/>
    <w:rsid w:val="000F3836"/>
    <w:rsid w:val="000F5C02"/>
    <w:rsid w:val="000F7DA1"/>
    <w:rsid w:val="00102002"/>
    <w:rsid w:val="00102501"/>
    <w:rsid w:val="001029FB"/>
    <w:rsid w:val="00103C41"/>
    <w:rsid w:val="00104D07"/>
    <w:rsid w:val="001208B4"/>
    <w:rsid w:val="001364C1"/>
    <w:rsid w:val="00140799"/>
    <w:rsid w:val="00144BD1"/>
    <w:rsid w:val="00145BD9"/>
    <w:rsid w:val="001470F6"/>
    <w:rsid w:val="00156E8C"/>
    <w:rsid w:val="00164AD8"/>
    <w:rsid w:val="0017023A"/>
    <w:rsid w:val="00174BDA"/>
    <w:rsid w:val="001765D8"/>
    <w:rsid w:val="00182079"/>
    <w:rsid w:val="001866C0"/>
    <w:rsid w:val="00190517"/>
    <w:rsid w:val="0019065B"/>
    <w:rsid w:val="00192DE7"/>
    <w:rsid w:val="001B0156"/>
    <w:rsid w:val="001B06C4"/>
    <w:rsid w:val="001B4A8A"/>
    <w:rsid w:val="001E42EE"/>
    <w:rsid w:val="001E7D0F"/>
    <w:rsid w:val="001F13B7"/>
    <w:rsid w:val="001F625D"/>
    <w:rsid w:val="00215B33"/>
    <w:rsid w:val="00216DC9"/>
    <w:rsid w:val="00220D8F"/>
    <w:rsid w:val="00224C33"/>
    <w:rsid w:val="0023567C"/>
    <w:rsid w:val="00240EB3"/>
    <w:rsid w:val="00242994"/>
    <w:rsid w:val="002461E9"/>
    <w:rsid w:val="00260841"/>
    <w:rsid w:val="00263B15"/>
    <w:rsid w:val="0028032C"/>
    <w:rsid w:val="00281232"/>
    <w:rsid w:val="00284379"/>
    <w:rsid w:val="002877A6"/>
    <w:rsid w:val="002A7AFB"/>
    <w:rsid w:val="002B1DA8"/>
    <w:rsid w:val="002C6C19"/>
    <w:rsid w:val="002D648E"/>
    <w:rsid w:val="002D76D3"/>
    <w:rsid w:val="002E2D63"/>
    <w:rsid w:val="002E69A9"/>
    <w:rsid w:val="002F3C72"/>
    <w:rsid w:val="00303BC5"/>
    <w:rsid w:val="00304898"/>
    <w:rsid w:val="00320E95"/>
    <w:rsid w:val="00342F4B"/>
    <w:rsid w:val="00345FAD"/>
    <w:rsid w:val="0035750D"/>
    <w:rsid w:val="003622ED"/>
    <w:rsid w:val="00363208"/>
    <w:rsid w:val="003639CB"/>
    <w:rsid w:val="003665CC"/>
    <w:rsid w:val="00367E3D"/>
    <w:rsid w:val="003806CE"/>
    <w:rsid w:val="00385BB0"/>
    <w:rsid w:val="003869FD"/>
    <w:rsid w:val="00391355"/>
    <w:rsid w:val="00393BD2"/>
    <w:rsid w:val="00396F28"/>
    <w:rsid w:val="003977AA"/>
    <w:rsid w:val="003A060D"/>
    <w:rsid w:val="003B11B0"/>
    <w:rsid w:val="003B1A98"/>
    <w:rsid w:val="003B4A7E"/>
    <w:rsid w:val="003C614D"/>
    <w:rsid w:val="003D11FC"/>
    <w:rsid w:val="003D4C7B"/>
    <w:rsid w:val="003E12BD"/>
    <w:rsid w:val="003F757C"/>
    <w:rsid w:val="00401015"/>
    <w:rsid w:val="00416E6A"/>
    <w:rsid w:val="00416F87"/>
    <w:rsid w:val="004252AC"/>
    <w:rsid w:val="0044432A"/>
    <w:rsid w:val="0044458A"/>
    <w:rsid w:val="004452CC"/>
    <w:rsid w:val="00453379"/>
    <w:rsid w:val="00465AB8"/>
    <w:rsid w:val="00466094"/>
    <w:rsid w:val="004700FC"/>
    <w:rsid w:val="004716CC"/>
    <w:rsid w:val="004720E0"/>
    <w:rsid w:val="00472D03"/>
    <w:rsid w:val="00485766"/>
    <w:rsid w:val="00485E7B"/>
    <w:rsid w:val="004A29AE"/>
    <w:rsid w:val="004A5F56"/>
    <w:rsid w:val="004C1429"/>
    <w:rsid w:val="004E1005"/>
    <w:rsid w:val="004E1E0D"/>
    <w:rsid w:val="004F792A"/>
    <w:rsid w:val="00527DC8"/>
    <w:rsid w:val="00537CAE"/>
    <w:rsid w:val="005435FB"/>
    <w:rsid w:val="00550903"/>
    <w:rsid w:val="00554066"/>
    <w:rsid w:val="0055514B"/>
    <w:rsid w:val="0055538C"/>
    <w:rsid w:val="00583763"/>
    <w:rsid w:val="00585C8A"/>
    <w:rsid w:val="00593B27"/>
    <w:rsid w:val="005A0316"/>
    <w:rsid w:val="005A2D90"/>
    <w:rsid w:val="005A3D30"/>
    <w:rsid w:val="005A5A56"/>
    <w:rsid w:val="005B4490"/>
    <w:rsid w:val="005C77C4"/>
    <w:rsid w:val="005D2B5D"/>
    <w:rsid w:val="005D4979"/>
    <w:rsid w:val="005E7BAF"/>
    <w:rsid w:val="00605ED8"/>
    <w:rsid w:val="00606136"/>
    <w:rsid w:val="006402D9"/>
    <w:rsid w:val="00640729"/>
    <w:rsid w:val="00650504"/>
    <w:rsid w:val="00652C2C"/>
    <w:rsid w:val="00654A59"/>
    <w:rsid w:val="006605CB"/>
    <w:rsid w:val="00660A03"/>
    <w:rsid w:val="00664768"/>
    <w:rsid w:val="00694605"/>
    <w:rsid w:val="00695EA3"/>
    <w:rsid w:val="00696E09"/>
    <w:rsid w:val="006B5C87"/>
    <w:rsid w:val="006C69DD"/>
    <w:rsid w:val="006D6021"/>
    <w:rsid w:val="006E2C98"/>
    <w:rsid w:val="006F5074"/>
    <w:rsid w:val="006F5955"/>
    <w:rsid w:val="006F7610"/>
    <w:rsid w:val="007037A3"/>
    <w:rsid w:val="00707963"/>
    <w:rsid w:val="0072190A"/>
    <w:rsid w:val="007412D7"/>
    <w:rsid w:val="00743470"/>
    <w:rsid w:val="0074533E"/>
    <w:rsid w:val="00774771"/>
    <w:rsid w:val="00782500"/>
    <w:rsid w:val="00790858"/>
    <w:rsid w:val="007A2A98"/>
    <w:rsid w:val="007A40DB"/>
    <w:rsid w:val="007A4414"/>
    <w:rsid w:val="007C0522"/>
    <w:rsid w:val="007D1C1B"/>
    <w:rsid w:val="007E0222"/>
    <w:rsid w:val="007E64E3"/>
    <w:rsid w:val="007F66D7"/>
    <w:rsid w:val="00812ED7"/>
    <w:rsid w:val="0082066A"/>
    <w:rsid w:val="00821DB2"/>
    <w:rsid w:val="00822DF7"/>
    <w:rsid w:val="0083430F"/>
    <w:rsid w:val="00836085"/>
    <w:rsid w:val="00842DDE"/>
    <w:rsid w:val="0086159B"/>
    <w:rsid w:val="00862FB1"/>
    <w:rsid w:val="00884CF8"/>
    <w:rsid w:val="008A0F82"/>
    <w:rsid w:val="008A1F19"/>
    <w:rsid w:val="008B6EED"/>
    <w:rsid w:val="008C0700"/>
    <w:rsid w:val="008D0556"/>
    <w:rsid w:val="008D13A4"/>
    <w:rsid w:val="008D7384"/>
    <w:rsid w:val="008E2742"/>
    <w:rsid w:val="008F31D7"/>
    <w:rsid w:val="00902C22"/>
    <w:rsid w:val="009241AF"/>
    <w:rsid w:val="009343F4"/>
    <w:rsid w:val="009440B1"/>
    <w:rsid w:val="009635B0"/>
    <w:rsid w:val="009706F2"/>
    <w:rsid w:val="00977ECC"/>
    <w:rsid w:val="00984D6C"/>
    <w:rsid w:val="00984F7C"/>
    <w:rsid w:val="009A4572"/>
    <w:rsid w:val="009A5F5C"/>
    <w:rsid w:val="009D5601"/>
    <w:rsid w:val="009F154A"/>
    <w:rsid w:val="009F1975"/>
    <w:rsid w:val="009F7F3F"/>
    <w:rsid w:val="00A034B4"/>
    <w:rsid w:val="00A16E21"/>
    <w:rsid w:val="00A23E4F"/>
    <w:rsid w:val="00A4237B"/>
    <w:rsid w:val="00A425D0"/>
    <w:rsid w:val="00A448BC"/>
    <w:rsid w:val="00A46767"/>
    <w:rsid w:val="00A57F2D"/>
    <w:rsid w:val="00A66010"/>
    <w:rsid w:val="00A74019"/>
    <w:rsid w:val="00A916C0"/>
    <w:rsid w:val="00A91E73"/>
    <w:rsid w:val="00AA20D6"/>
    <w:rsid w:val="00AA46B5"/>
    <w:rsid w:val="00AA7A35"/>
    <w:rsid w:val="00AB282D"/>
    <w:rsid w:val="00AB3EC7"/>
    <w:rsid w:val="00AB61A5"/>
    <w:rsid w:val="00AC6E00"/>
    <w:rsid w:val="00AC6E9A"/>
    <w:rsid w:val="00AD505F"/>
    <w:rsid w:val="00AE0EEF"/>
    <w:rsid w:val="00AF0C56"/>
    <w:rsid w:val="00AF3351"/>
    <w:rsid w:val="00AF5A13"/>
    <w:rsid w:val="00B0208F"/>
    <w:rsid w:val="00B213B4"/>
    <w:rsid w:val="00B21A8A"/>
    <w:rsid w:val="00B260AB"/>
    <w:rsid w:val="00B42D74"/>
    <w:rsid w:val="00B430DB"/>
    <w:rsid w:val="00B5574D"/>
    <w:rsid w:val="00B55FA7"/>
    <w:rsid w:val="00B63686"/>
    <w:rsid w:val="00B9371A"/>
    <w:rsid w:val="00B96B64"/>
    <w:rsid w:val="00BB2D6F"/>
    <w:rsid w:val="00BB3DEE"/>
    <w:rsid w:val="00BC058F"/>
    <w:rsid w:val="00BD6F03"/>
    <w:rsid w:val="00BF01D6"/>
    <w:rsid w:val="00BF26D5"/>
    <w:rsid w:val="00C167B0"/>
    <w:rsid w:val="00C300D0"/>
    <w:rsid w:val="00C43E21"/>
    <w:rsid w:val="00C546E6"/>
    <w:rsid w:val="00C60646"/>
    <w:rsid w:val="00C66580"/>
    <w:rsid w:val="00C87FEC"/>
    <w:rsid w:val="00C95613"/>
    <w:rsid w:val="00CA2926"/>
    <w:rsid w:val="00CA76EE"/>
    <w:rsid w:val="00CB09AB"/>
    <w:rsid w:val="00CB19E6"/>
    <w:rsid w:val="00CB221E"/>
    <w:rsid w:val="00CB5C04"/>
    <w:rsid w:val="00CC5006"/>
    <w:rsid w:val="00CC558B"/>
    <w:rsid w:val="00CD4DE0"/>
    <w:rsid w:val="00CD6781"/>
    <w:rsid w:val="00CE0309"/>
    <w:rsid w:val="00CF4295"/>
    <w:rsid w:val="00CF5EAD"/>
    <w:rsid w:val="00D13EB3"/>
    <w:rsid w:val="00D17078"/>
    <w:rsid w:val="00D31D64"/>
    <w:rsid w:val="00D4600B"/>
    <w:rsid w:val="00D475F8"/>
    <w:rsid w:val="00D60564"/>
    <w:rsid w:val="00D6286A"/>
    <w:rsid w:val="00D63DF9"/>
    <w:rsid w:val="00D63F13"/>
    <w:rsid w:val="00D65A5C"/>
    <w:rsid w:val="00D666E8"/>
    <w:rsid w:val="00D76D62"/>
    <w:rsid w:val="00D836B6"/>
    <w:rsid w:val="00D83F42"/>
    <w:rsid w:val="00D8619B"/>
    <w:rsid w:val="00DA190A"/>
    <w:rsid w:val="00DA3DAA"/>
    <w:rsid w:val="00DA7012"/>
    <w:rsid w:val="00DB20ED"/>
    <w:rsid w:val="00DB27CC"/>
    <w:rsid w:val="00DB6E44"/>
    <w:rsid w:val="00DC5D08"/>
    <w:rsid w:val="00DC7160"/>
    <w:rsid w:val="00DC7F11"/>
    <w:rsid w:val="00DE2C00"/>
    <w:rsid w:val="00DE743A"/>
    <w:rsid w:val="00DF30E2"/>
    <w:rsid w:val="00DF6227"/>
    <w:rsid w:val="00E00DE7"/>
    <w:rsid w:val="00E11BA3"/>
    <w:rsid w:val="00E228DE"/>
    <w:rsid w:val="00E37ECD"/>
    <w:rsid w:val="00E41A40"/>
    <w:rsid w:val="00E41F29"/>
    <w:rsid w:val="00E44176"/>
    <w:rsid w:val="00E4640B"/>
    <w:rsid w:val="00E56138"/>
    <w:rsid w:val="00E7108E"/>
    <w:rsid w:val="00E874EE"/>
    <w:rsid w:val="00E8757F"/>
    <w:rsid w:val="00E904C3"/>
    <w:rsid w:val="00E91ADD"/>
    <w:rsid w:val="00EB129A"/>
    <w:rsid w:val="00EC2C94"/>
    <w:rsid w:val="00EC37E6"/>
    <w:rsid w:val="00EC6476"/>
    <w:rsid w:val="00EC7D8D"/>
    <w:rsid w:val="00ED0D30"/>
    <w:rsid w:val="00ED5957"/>
    <w:rsid w:val="00EE0DC7"/>
    <w:rsid w:val="00EE40EB"/>
    <w:rsid w:val="00F063F0"/>
    <w:rsid w:val="00F150F0"/>
    <w:rsid w:val="00F16A43"/>
    <w:rsid w:val="00F3098C"/>
    <w:rsid w:val="00F31184"/>
    <w:rsid w:val="00F3719E"/>
    <w:rsid w:val="00F37960"/>
    <w:rsid w:val="00F41C15"/>
    <w:rsid w:val="00F41E00"/>
    <w:rsid w:val="00F52741"/>
    <w:rsid w:val="00F5606B"/>
    <w:rsid w:val="00F63E0C"/>
    <w:rsid w:val="00F70588"/>
    <w:rsid w:val="00F72C76"/>
    <w:rsid w:val="00F919A8"/>
    <w:rsid w:val="00FA0783"/>
    <w:rsid w:val="00FC2BBD"/>
    <w:rsid w:val="00FD0F15"/>
    <w:rsid w:val="00FD109E"/>
    <w:rsid w:val="00FD5FDD"/>
    <w:rsid w:val="00FF3D58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0D0BCDA"/>
  <w15:docId w15:val="{C4E21F11-8D66-4C74-A07D-BB4F1A5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619B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8619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semiHidden/>
    <w:rsid w:val="00031027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D8619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rsid w:val="00031027"/>
    <w:rPr>
      <w:sz w:val="24"/>
      <w:szCs w:val="24"/>
      <w:lang w:eastAsia="en-US"/>
    </w:rPr>
  </w:style>
  <w:style w:type="character" w:styleId="Hipersaitas">
    <w:name w:val="Hyperlink"/>
    <w:uiPriority w:val="99"/>
    <w:rsid w:val="00D8619B"/>
    <w:rPr>
      <w:color w:val="auto"/>
      <w:u w:val="none"/>
    </w:rPr>
  </w:style>
  <w:style w:type="character" w:styleId="Puslapionumeris">
    <w:name w:val="page number"/>
    <w:basedOn w:val="Numatytasispastraiposriftas"/>
    <w:uiPriority w:val="99"/>
    <w:rsid w:val="00D8619B"/>
  </w:style>
  <w:style w:type="paragraph" w:styleId="Pagrindinistekstas">
    <w:name w:val="Body Text"/>
    <w:basedOn w:val="prastasis"/>
    <w:link w:val="PagrindinistekstasDiagrama"/>
    <w:uiPriority w:val="99"/>
    <w:rsid w:val="00D8619B"/>
    <w:pPr>
      <w:jc w:val="both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031027"/>
    <w:rPr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D8619B"/>
    <w:pPr>
      <w:ind w:firstLine="720"/>
      <w:jc w:val="both"/>
    </w:pPr>
  </w:style>
  <w:style w:type="character" w:customStyle="1" w:styleId="Pagrindinistekstas2Diagrama">
    <w:name w:val="Pagrindinis tekstas 2 Diagrama"/>
    <w:link w:val="Pagrindinistekstas2"/>
    <w:uiPriority w:val="99"/>
    <w:semiHidden/>
    <w:rsid w:val="00031027"/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FA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01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B0156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14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inovic\Local%20Settings\Temporary%20Internet%20Files\OLK63\ministro_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C2B9-02EE-40BF-9124-AF92B109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ministro_isakymas</Template>
  <TotalTime>955</TotalTime>
  <Pages>2</Pages>
  <Words>264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2001-05-00</vt:lpstr>
    </vt:vector>
  </TitlesOfParts>
  <Company>Sveikatos apsaugos ministerija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subject/>
  <dc:creator>loginovic</dc:creator>
  <cp:keywords/>
  <dc:description/>
  <cp:lastModifiedBy>Rita Banuškevičienė</cp:lastModifiedBy>
  <cp:revision>28</cp:revision>
  <cp:lastPrinted>2020-04-23T13:16:00Z</cp:lastPrinted>
  <dcterms:created xsi:type="dcterms:W3CDTF">2024-12-16T10:20:00Z</dcterms:created>
  <dcterms:modified xsi:type="dcterms:W3CDTF">2024-12-20T13:05:00Z</dcterms:modified>
</cp:coreProperties>
</file>